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6A4" w:rsidRPr="00C466A4" w:rsidRDefault="00014DC5" w:rsidP="00C466A4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.8pt;width:48.25pt;height:56.7pt;z-index:-251658752;mso-position-horizontal:center" o:preferrelative="f" wrapcoords="-327 0 -327 17341 0 20079 5564 21296 7855 21296 9491 21296 10800 21296 21600 19775 21600 19166 19964 17037 17673 14603 17673 0 -327 0">
            <v:imagedata r:id="rId8" o:title=""/>
            <o:lock v:ext="edit" aspectratio="f"/>
          </v:shape>
          <o:OLEObject Type="Embed" ProgID="CorelDRAW.Graphic.10" ShapeID="_x0000_s1026" DrawAspect="Content" ObjectID="_1701149977" r:id="rId9"/>
        </w:object>
      </w:r>
    </w:p>
    <w:p w:rsidR="00C466A4" w:rsidRPr="00C466A4" w:rsidRDefault="00C466A4" w:rsidP="00C466A4">
      <w:pPr>
        <w:spacing w:after="0" w:line="240" w:lineRule="auto"/>
        <w:jc w:val="center"/>
        <w:rPr>
          <w:b/>
          <w:noProof/>
          <w:lang w:eastAsia="ru-RU"/>
        </w:rPr>
      </w:pPr>
    </w:p>
    <w:p w:rsidR="00C466A4" w:rsidRPr="00C466A4" w:rsidRDefault="00C466A4" w:rsidP="00C466A4">
      <w:pPr>
        <w:spacing w:after="0" w:line="240" w:lineRule="auto"/>
        <w:jc w:val="center"/>
        <w:rPr>
          <w:b/>
          <w:noProof/>
          <w:lang w:eastAsia="ru-RU"/>
        </w:rPr>
      </w:pPr>
    </w:p>
    <w:p w:rsidR="00C466A4" w:rsidRPr="00C466A4" w:rsidRDefault="00C466A4" w:rsidP="00C466A4">
      <w:pPr>
        <w:spacing w:after="0" w:line="240" w:lineRule="auto"/>
        <w:jc w:val="center"/>
        <w:rPr>
          <w:b/>
          <w:noProof/>
          <w:lang w:eastAsia="ru-RU"/>
        </w:rPr>
      </w:pPr>
    </w:p>
    <w:p w:rsidR="00C466A4" w:rsidRPr="00C466A4" w:rsidRDefault="00C466A4" w:rsidP="00C466A4">
      <w:pPr>
        <w:spacing w:after="0" w:line="240" w:lineRule="auto"/>
        <w:jc w:val="center"/>
        <w:rPr>
          <w:b/>
          <w:noProof/>
          <w:lang w:eastAsia="ru-RU"/>
        </w:rPr>
      </w:pPr>
      <w:r w:rsidRPr="00C466A4">
        <w:rPr>
          <w:b/>
          <w:noProof/>
          <w:lang w:eastAsia="ru-RU"/>
        </w:rPr>
        <w:t xml:space="preserve"> </w:t>
      </w:r>
    </w:p>
    <w:p w:rsidR="00C466A4" w:rsidRPr="00C466A4" w:rsidRDefault="00C466A4" w:rsidP="00C466A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C466A4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АДМИНИСТРАЦИЯ  ГОРОДСКОГО ОКРУГА </w:t>
      </w:r>
    </w:p>
    <w:p w:rsidR="00C466A4" w:rsidRPr="00C466A4" w:rsidRDefault="00C466A4" w:rsidP="00C466A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C466A4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ЗАТО ФОКИНО </w:t>
      </w:r>
    </w:p>
    <w:p w:rsidR="00C466A4" w:rsidRPr="00C466A4" w:rsidRDefault="00C466A4" w:rsidP="00C466A4">
      <w:pPr>
        <w:spacing w:after="0" w:line="240" w:lineRule="auto"/>
        <w:jc w:val="center"/>
        <w:rPr>
          <w:noProof/>
          <w:lang w:eastAsia="ru-RU"/>
        </w:rPr>
      </w:pPr>
    </w:p>
    <w:p w:rsidR="00C466A4" w:rsidRPr="00C466A4" w:rsidRDefault="00C466A4" w:rsidP="00C466A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C466A4">
        <w:rPr>
          <w:rFonts w:ascii="Times New Roman" w:hAnsi="Times New Roman"/>
          <w:b/>
          <w:noProof/>
          <w:sz w:val="28"/>
          <w:szCs w:val="28"/>
          <w:lang w:eastAsia="ru-RU"/>
        </w:rPr>
        <w:t>ПОСТАНОВЛЕНИЕ</w:t>
      </w:r>
    </w:p>
    <w:p w:rsidR="00C466A4" w:rsidRPr="00C466A4" w:rsidRDefault="00C466A4" w:rsidP="00C466A4">
      <w:pPr>
        <w:spacing w:after="0" w:line="240" w:lineRule="auto"/>
        <w:jc w:val="center"/>
        <w:rPr>
          <w:noProof/>
          <w:lang w:eastAsia="ru-RU"/>
        </w:rPr>
      </w:pPr>
    </w:p>
    <w:p w:rsidR="00C466A4" w:rsidRPr="00C466A4" w:rsidRDefault="00C466A4" w:rsidP="00C466A4">
      <w:pPr>
        <w:spacing w:after="0" w:line="240" w:lineRule="auto"/>
        <w:jc w:val="center"/>
        <w:rPr>
          <w:noProof/>
          <w:lang w:eastAsia="ru-RU"/>
        </w:rPr>
      </w:pPr>
    </w:p>
    <w:p w:rsidR="003F4513" w:rsidRPr="0073709B" w:rsidRDefault="003F4513" w:rsidP="003F4513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52"/>
        <w:gridCol w:w="3827"/>
        <w:gridCol w:w="425"/>
        <w:gridCol w:w="2127"/>
      </w:tblGrid>
      <w:tr w:rsidR="00E875F5" w:rsidRPr="003F4513" w:rsidTr="00EC3D19">
        <w:trPr>
          <w:trHeight w:val="222"/>
          <w:jc w:val="center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5F5" w:rsidRPr="009B28D7" w:rsidRDefault="00CC2E39" w:rsidP="009B2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15.12.2021</w:t>
            </w:r>
          </w:p>
        </w:tc>
        <w:tc>
          <w:tcPr>
            <w:tcW w:w="3827" w:type="dxa"/>
          </w:tcPr>
          <w:p w:rsidR="00E875F5" w:rsidRPr="00EC3D19" w:rsidRDefault="00E875F5" w:rsidP="00C4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3D19">
              <w:rPr>
                <w:rFonts w:ascii="Times New Roman" w:hAnsi="Times New Roman"/>
                <w:b/>
                <w:sz w:val="26"/>
                <w:szCs w:val="26"/>
              </w:rPr>
              <w:t>г.</w:t>
            </w:r>
            <w:r w:rsidR="003F4513" w:rsidRPr="00EC3D19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="00C466A4" w:rsidRPr="00EC3D19">
              <w:rPr>
                <w:rFonts w:ascii="Times New Roman" w:hAnsi="Times New Roman"/>
                <w:b/>
                <w:sz w:val="26"/>
                <w:szCs w:val="26"/>
              </w:rPr>
              <w:t>Фокино</w:t>
            </w:r>
          </w:p>
        </w:tc>
        <w:tc>
          <w:tcPr>
            <w:tcW w:w="425" w:type="dxa"/>
          </w:tcPr>
          <w:p w:rsidR="00E875F5" w:rsidRPr="00EC3D19" w:rsidRDefault="00A30990" w:rsidP="00924CE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EC3D19">
              <w:rPr>
                <w:rFonts w:ascii="Times New Roman" w:hAnsi="Times New Roman"/>
                <w:sz w:val="32"/>
                <w:szCs w:val="32"/>
                <w:lang w:val="en-US"/>
              </w:rPr>
              <w:t>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5F5" w:rsidRPr="009B28D7" w:rsidRDefault="00CC2E39" w:rsidP="009B2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2201-па</w:t>
            </w:r>
            <w:bookmarkStart w:id="0" w:name="_GoBack"/>
            <w:bookmarkEnd w:id="0"/>
          </w:p>
        </w:tc>
      </w:tr>
    </w:tbl>
    <w:p w:rsidR="00AA666C" w:rsidRDefault="00AA666C" w:rsidP="003420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3CDD" w:rsidRDefault="00613CDD" w:rsidP="003420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990" w:rsidRDefault="00F34223" w:rsidP="00A30990">
      <w:pPr>
        <w:pStyle w:val="aa"/>
        <w:jc w:val="left"/>
        <w:rPr>
          <w:bCs/>
        </w:rPr>
      </w:pPr>
      <w:r w:rsidRPr="00A30990">
        <w:rPr>
          <w:bCs/>
        </w:rPr>
        <w:t>О</w:t>
      </w:r>
      <w:r w:rsidR="00D21E8A" w:rsidRPr="00A30990">
        <w:rPr>
          <w:bCs/>
        </w:rPr>
        <w:t xml:space="preserve">б утверждении </w:t>
      </w:r>
      <w:r w:rsidR="004913F8" w:rsidRPr="00A30990">
        <w:rPr>
          <w:bCs/>
        </w:rPr>
        <w:t>Программы профилактики</w:t>
      </w:r>
    </w:p>
    <w:p w:rsidR="00A30990" w:rsidRDefault="004913F8" w:rsidP="00A30990">
      <w:pPr>
        <w:pStyle w:val="aa"/>
        <w:jc w:val="left"/>
        <w:rPr>
          <w:bCs/>
        </w:rPr>
      </w:pPr>
      <w:r w:rsidRPr="00A30990">
        <w:rPr>
          <w:bCs/>
        </w:rPr>
        <w:t xml:space="preserve">нарушений обязательных требований </w:t>
      </w:r>
    </w:p>
    <w:p w:rsidR="00247C6F" w:rsidRDefault="004913F8" w:rsidP="00247C6F">
      <w:pPr>
        <w:pStyle w:val="aa"/>
        <w:jc w:val="left"/>
        <w:rPr>
          <w:szCs w:val="28"/>
        </w:rPr>
      </w:pPr>
      <w:r w:rsidRPr="00A30990">
        <w:rPr>
          <w:bCs/>
        </w:rPr>
        <w:t>в сфере</w:t>
      </w:r>
      <w:r w:rsidR="002B317A">
        <w:rPr>
          <w:bCs/>
        </w:rPr>
        <w:t xml:space="preserve"> </w:t>
      </w:r>
      <w:r w:rsidR="00247C6F" w:rsidRPr="00247C6F">
        <w:rPr>
          <w:szCs w:val="28"/>
        </w:rPr>
        <w:t>благоустройства на территории</w:t>
      </w:r>
    </w:p>
    <w:p w:rsidR="003420B0" w:rsidRPr="00A30990" w:rsidRDefault="00247C6F" w:rsidP="00247C6F">
      <w:pPr>
        <w:pStyle w:val="aa"/>
        <w:jc w:val="left"/>
        <w:rPr>
          <w:bCs/>
        </w:rPr>
      </w:pPr>
      <w:r w:rsidRPr="00247C6F">
        <w:rPr>
          <w:szCs w:val="28"/>
        </w:rPr>
        <w:t>городского округа ЗАТО Фокино</w:t>
      </w:r>
      <w:r w:rsidRPr="00A30990">
        <w:rPr>
          <w:bCs/>
        </w:rPr>
        <w:t xml:space="preserve"> </w:t>
      </w:r>
      <w:r w:rsidR="004913F8" w:rsidRPr="00A30990">
        <w:rPr>
          <w:bCs/>
        </w:rPr>
        <w:t>на 202</w:t>
      </w:r>
      <w:r w:rsidR="00260027" w:rsidRPr="00A30990">
        <w:rPr>
          <w:bCs/>
        </w:rPr>
        <w:t>2</w:t>
      </w:r>
      <w:r w:rsidR="004913F8" w:rsidRPr="00A30990">
        <w:rPr>
          <w:bCs/>
        </w:rPr>
        <w:t xml:space="preserve"> год</w:t>
      </w:r>
    </w:p>
    <w:p w:rsidR="003420B0" w:rsidRDefault="00554581" w:rsidP="00554581">
      <w:pPr>
        <w:tabs>
          <w:tab w:val="left" w:pos="70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51658" w:rsidRDefault="00D51658" w:rsidP="00554581">
      <w:pPr>
        <w:tabs>
          <w:tab w:val="left" w:pos="70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20B0" w:rsidRPr="002B3688" w:rsidRDefault="003420B0" w:rsidP="00260027">
      <w:pPr>
        <w:pStyle w:val="a6"/>
        <w:spacing w:line="360" w:lineRule="auto"/>
        <w:jc w:val="both"/>
        <w:rPr>
          <w:b w:val="0"/>
          <w:sz w:val="28"/>
        </w:rPr>
      </w:pPr>
      <w:r>
        <w:rPr>
          <w:b w:val="0"/>
        </w:rPr>
        <w:tab/>
      </w:r>
      <w:r w:rsidR="004913F8" w:rsidRPr="004913F8">
        <w:rPr>
          <w:b w:val="0"/>
          <w:sz w:val="28"/>
        </w:rPr>
        <w:t xml:space="preserve">Руководствуясь </w:t>
      </w:r>
      <w:r w:rsidR="00A30990">
        <w:rPr>
          <w:b w:val="0"/>
          <w:sz w:val="28"/>
        </w:rPr>
        <w:t xml:space="preserve">  </w:t>
      </w:r>
      <w:r w:rsidR="004913F8" w:rsidRPr="004913F8">
        <w:rPr>
          <w:b w:val="0"/>
          <w:sz w:val="28"/>
        </w:rPr>
        <w:t>Федеральным</w:t>
      </w:r>
      <w:r w:rsidR="00A30990">
        <w:rPr>
          <w:b w:val="0"/>
          <w:sz w:val="28"/>
        </w:rPr>
        <w:t>и</w:t>
      </w:r>
      <w:r w:rsidR="004913F8" w:rsidRPr="004913F8">
        <w:rPr>
          <w:b w:val="0"/>
          <w:sz w:val="28"/>
        </w:rPr>
        <w:t xml:space="preserve"> </w:t>
      </w:r>
      <w:r w:rsidR="00A30990">
        <w:rPr>
          <w:b w:val="0"/>
          <w:sz w:val="28"/>
        </w:rPr>
        <w:t xml:space="preserve">   </w:t>
      </w:r>
      <w:r w:rsidR="004913F8" w:rsidRPr="004913F8">
        <w:rPr>
          <w:b w:val="0"/>
          <w:sz w:val="28"/>
        </w:rPr>
        <w:t>закон</w:t>
      </w:r>
      <w:r w:rsidR="00A30990">
        <w:rPr>
          <w:b w:val="0"/>
          <w:sz w:val="28"/>
        </w:rPr>
        <w:t>а</w:t>
      </w:r>
      <w:r w:rsidR="004913F8" w:rsidRPr="004913F8">
        <w:rPr>
          <w:b w:val="0"/>
          <w:sz w:val="28"/>
        </w:rPr>
        <w:t>м</w:t>
      </w:r>
      <w:r w:rsidR="00A30990">
        <w:rPr>
          <w:b w:val="0"/>
          <w:sz w:val="28"/>
        </w:rPr>
        <w:t>и</w:t>
      </w:r>
      <w:r w:rsidR="004913F8" w:rsidRPr="004913F8">
        <w:rPr>
          <w:b w:val="0"/>
          <w:sz w:val="28"/>
        </w:rPr>
        <w:t xml:space="preserve"> </w:t>
      </w:r>
      <w:r w:rsidR="00A30990" w:rsidRPr="00A30990">
        <w:rPr>
          <w:b w:val="0"/>
          <w:sz w:val="28"/>
        </w:rPr>
        <w:t xml:space="preserve"> </w:t>
      </w:r>
      <w:r w:rsidR="004913F8" w:rsidRPr="004913F8">
        <w:rPr>
          <w:b w:val="0"/>
          <w:sz w:val="28"/>
        </w:rPr>
        <w:t xml:space="preserve">от </w:t>
      </w:r>
      <w:r w:rsidR="00A30990">
        <w:rPr>
          <w:b w:val="0"/>
          <w:sz w:val="28"/>
        </w:rPr>
        <w:t xml:space="preserve">  </w:t>
      </w:r>
      <w:r w:rsidR="004913F8" w:rsidRPr="004913F8">
        <w:rPr>
          <w:b w:val="0"/>
          <w:sz w:val="28"/>
        </w:rPr>
        <w:t xml:space="preserve">06.10.2003 </w:t>
      </w:r>
      <w:r w:rsidR="00A30990">
        <w:rPr>
          <w:b w:val="0"/>
          <w:sz w:val="28"/>
          <w:lang w:val="en-US"/>
        </w:rPr>
        <w:t>N</w:t>
      </w:r>
      <w:r w:rsidR="004913F8" w:rsidRPr="004913F8">
        <w:rPr>
          <w:b w:val="0"/>
          <w:sz w:val="28"/>
        </w:rPr>
        <w:t xml:space="preserve"> 131-ФЗ «Об общих принципах организации местного самоуправления в Российской Федерации», </w:t>
      </w:r>
      <w:r w:rsidR="00991CDC" w:rsidRPr="00D21E8A">
        <w:rPr>
          <w:b w:val="0"/>
          <w:sz w:val="28"/>
          <w:szCs w:val="28"/>
        </w:rPr>
        <w:t xml:space="preserve">от 08.11.2007 </w:t>
      </w:r>
      <w:r w:rsidR="00991CDC">
        <w:rPr>
          <w:b w:val="0"/>
          <w:sz w:val="28"/>
          <w:lang w:val="en-US"/>
        </w:rPr>
        <w:t>N</w:t>
      </w:r>
      <w:r w:rsidR="00991CDC" w:rsidRPr="00D21E8A">
        <w:rPr>
          <w:b w:val="0"/>
          <w:sz w:val="28"/>
          <w:szCs w:val="28"/>
        </w:rPr>
        <w:t xml:space="preserve"> 259-ФЗ «Устав автомобильного транспорта и городского наземного </w:t>
      </w:r>
      <w:r w:rsidR="00991CDC">
        <w:rPr>
          <w:b w:val="0"/>
          <w:sz w:val="28"/>
          <w:szCs w:val="28"/>
        </w:rPr>
        <w:t xml:space="preserve"> </w:t>
      </w:r>
      <w:r w:rsidR="00991CDC" w:rsidRPr="00D21E8A">
        <w:rPr>
          <w:b w:val="0"/>
          <w:sz w:val="28"/>
          <w:szCs w:val="28"/>
        </w:rPr>
        <w:t xml:space="preserve">электрического </w:t>
      </w:r>
      <w:r w:rsidR="00991CDC">
        <w:rPr>
          <w:b w:val="0"/>
          <w:sz w:val="28"/>
          <w:szCs w:val="28"/>
        </w:rPr>
        <w:t xml:space="preserve"> </w:t>
      </w:r>
      <w:r w:rsidR="00991CDC" w:rsidRPr="00D21E8A">
        <w:rPr>
          <w:b w:val="0"/>
          <w:sz w:val="28"/>
          <w:szCs w:val="28"/>
        </w:rPr>
        <w:t>транспорта»</w:t>
      </w:r>
      <w:r w:rsidR="00991CDC">
        <w:rPr>
          <w:b w:val="0"/>
          <w:sz w:val="28"/>
          <w:szCs w:val="28"/>
        </w:rPr>
        <w:t xml:space="preserve">,  </w:t>
      </w:r>
      <w:r w:rsidR="00A30990">
        <w:rPr>
          <w:b w:val="0"/>
          <w:sz w:val="28"/>
        </w:rPr>
        <w:t>о</w:t>
      </w:r>
      <w:r w:rsidR="00D21E8A" w:rsidRPr="00D21E8A">
        <w:rPr>
          <w:b w:val="0"/>
          <w:sz w:val="28"/>
          <w:szCs w:val="28"/>
        </w:rPr>
        <w:t xml:space="preserve">т 31.07.2020 </w:t>
      </w:r>
      <w:r w:rsidR="00A30990">
        <w:rPr>
          <w:b w:val="0"/>
          <w:sz w:val="28"/>
          <w:lang w:val="en-US"/>
        </w:rPr>
        <w:t>N</w:t>
      </w:r>
      <w:r w:rsidR="00D21E8A" w:rsidRPr="00D21E8A">
        <w:rPr>
          <w:b w:val="0"/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</w:t>
      </w:r>
      <w:r w:rsidR="00D21E8A">
        <w:rPr>
          <w:b w:val="0"/>
          <w:sz w:val="28"/>
          <w:szCs w:val="28"/>
        </w:rPr>
        <w:t xml:space="preserve">, </w:t>
      </w:r>
      <w:r w:rsidR="002771F4">
        <w:rPr>
          <w:b w:val="0"/>
          <w:sz w:val="28"/>
          <w:szCs w:val="28"/>
        </w:rPr>
        <w:t>п</w:t>
      </w:r>
      <w:r w:rsidR="00260027">
        <w:rPr>
          <w:b w:val="0"/>
          <w:sz w:val="28"/>
          <w:szCs w:val="28"/>
        </w:rPr>
        <w:t xml:space="preserve">остановлением Правительства Российской Федерации от 25.06.2021 </w:t>
      </w:r>
      <w:r w:rsidR="002771F4">
        <w:rPr>
          <w:b w:val="0"/>
          <w:sz w:val="28"/>
          <w:lang w:val="en-US"/>
        </w:rPr>
        <w:t>N</w:t>
      </w:r>
      <w:r w:rsidR="002771F4" w:rsidRPr="002771F4">
        <w:rPr>
          <w:b w:val="0"/>
          <w:sz w:val="28"/>
        </w:rPr>
        <w:t xml:space="preserve"> </w:t>
      </w:r>
      <w:r w:rsidR="00260027">
        <w:rPr>
          <w:b w:val="0"/>
          <w:sz w:val="28"/>
          <w:szCs w:val="28"/>
        </w:rPr>
        <w:t>990 «</w:t>
      </w:r>
      <w:r w:rsidR="00260027" w:rsidRPr="00260027">
        <w:rPr>
          <w:b w:val="0"/>
          <w:sz w:val="28"/>
          <w:szCs w:val="28"/>
        </w:rPr>
        <w:t>Об утверждении правил</w:t>
      </w:r>
      <w:r w:rsidR="00260027">
        <w:rPr>
          <w:b w:val="0"/>
          <w:sz w:val="28"/>
          <w:szCs w:val="28"/>
        </w:rPr>
        <w:t xml:space="preserve"> </w:t>
      </w:r>
      <w:r w:rsidR="00260027" w:rsidRPr="00260027">
        <w:rPr>
          <w:b w:val="0"/>
          <w:sz w:val="28"/>
          <w:szCs w:val="28"/>
        </w:rPr>
        <w:t>разработки и утверждения контрольными (надзорными) органами</w:t>
      </w:r>
      <w:r w:rsidR="00260027">
        <w:rPr>
          <w:b w:val="0"/>
          <w:sz w:val="28"/>
          <w:szCs w:val="28"/>
        </w:rPr>
        <w:t xml:space="preserve"> </w:t>
      </w:r>
      <w:r w:rsidR="00260027" w:rsidRPr="00260027">
        <w:rPr>
          <w:b w:val="0"/>
          <w:sz w:val="28"/>
          <w:szCs w:val="28"/>
        </w:rPr>
        <w:t>программы профилактики рисков причинения вреда (ущерба)</w:t>
      </w:r>
      <w:r w:rsidR="00260027">
        <w:rPr>
          <w:b w:val="0"/>
          <w:sz w:val="28"/>
          <w:szCs w:val="28"/>
        </w:rPr>
        <w:t xml:space="preserve"> </w:t>
      </w:r>
      <w:r w:rsidR="00260027" w:rsidRPr="00260027">
        <w:rPr>
          <w:b w:val="0"/>
          <w:sz w:val="28"/>
          <w:szCs w:val="28"/>
        </w:rPr>
        <w:t>охраняемым законом ценностям</w:t>
      </w:r>
      <w:r w:rsidR="00260027">
        <w:rPr>
          <w:b w:val="0"/>
          <w:sz w:val="28"/>
          <w:szCs w:val="28"/>
        </w:rPr>
        <w:t xml:space="preserve">», </w:t>
      </w:r>
      <w:r w:rsidR="004913F8">
        <w:rPr>
          <w:b w:val="0"/>
          <w:sz w:val="28"/>
          <w:szCs w:val="28"/>
        </w:rPr>
        <w:t>Устав</w:t>
      </w:r>
      <w:r w:rsidR="00676F80">
        <w:rPr>
          <w:b w:val="0"/>
          <w:sz w:val="28"/>
          <w:szCs w:val="28"/>
        </w:rPr>
        <w:t>ом</w:t>
      </w:r>
      <w:r w:rsidR="004913F8">
        <w:rPr>
          <w:b w:val="0"/>
          <w:sz w:val="28"/>
          <w:szCs w:val="28"/>
        </w:rPr>
        <w:t xml:space="preserve"> </w:t>
      </w:r>
      <w:r w:rsidR="00DF026A">
        <w:rPr>
          <w:b w:val="0"/>
          <w:sz w:val="28"/>
          <w:szCs w:val="28"/>
        </w:rPr>
        <w:t>городского округа ЗАТО Фокино,</w:t>
      </w:r>
      <w:r w:rsidR="00676F80" w:rsidRPr="00676F80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676F80" w:rsidRPr="00676F80">
        <w:rPr>
          <w:b w:val="0"/>
          <w:sz w:val="28"/>
          <w:szCs w:val="28"/>
        </w:rPr>
        <w:t>администраци</w:t>
      </w:r>
      <w:r w:rsidR="00676F80">
        <w:rPr>
          <w:b w:val="0"/>
          <w:sz w:val="28"/>
          <w:szCs w:val="28"/>
        </w:rPr>
        <w:t>я</w:t>
      </w:r>
      <w:r w:rsidR="00676F80" w:rsidRPr="00676F80">
        <w:rPr>
          <w:b w:val="0"/>
          <w:sz w:val="28"/>
          <w:szCs w:val="28"/>
        </w:rPr>
        <w:t xml:space="preserve"> </w:t>
      </w:r>
      <w:r w:rsidR="00DF026A">
        <w:rPr>
          <w:b w:val="0"/>
          <w:sz w:val="28"/>
          <w:szCs w:val="28"/>
        </w:rPr>
        <w:t>городского округа ЗАТО Фокино</w:t>
      </w:r>
    </w:p>
    <w:p w:rsidR="009834B6" w:rsidRDefault="009834B6" w:rsidP="008A7F42">
      <w:pPr>
        <w:pStyle w:val="a6"/>
        <w:jc w:val="left"/>
        <w:rPr>
          <w:b w:val="0"/>
          <w:sz w:val="28"/>
          <w:szCs w:val="28"/>
        </w:rPr>
      </w:pPr>
    </w:p>
    <w:p w:rsidR="00D21E8A" w:rsidRPr="008A7F42" w:rsidRDefault="00D21E8A" w:rsidP="008A7F42">
      <w:pPr>
        <w:pStyle w:val="a6"/>
        <w:jc w:val="left"/>
        <w:rPr>
          <w:b w:val="0"/>
          <w:sz w:val="28"/>
          <w:szCs w:val="28"/>
        </w:rPr>
      </w:pPr>
    </w:p>
    <w:p w:rsidR="003420B0" w:rsidRPr="008A7F42" w:rsidRDefault="003420B0" w:rsidP="008A7F42">
      <w:pPr>
        <w:pStyle w:val="a6"/>
        <w:jc w:val="left"/>
        <w:rPr>
          <w:b w:val="0"/>
          <w:sz w:val="28"/>
          <w:szCs w:val="28"/>
        </w:rPr>
      </w:pPr>
      <w:r w:rsidRPr="008A7F42">
        <w:rPr>
          <w:b w:val="0"/>
          <w:sz w:val="28"/>
          <w:szCs w:val="28"/>
        </w:rPr>
        <w:t>п о с т а н о в л я е т:</w:t>
      </w:r>
    </w:p>
    <w:p w:rsidR="008A7F42" w:rsidRDefault="008A7F42" w:rsidP="008A7F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34B6" w:rsidRPr="008A7F42" w:rsidRDefault="009834B6" w:rsidP="008A7F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E8A" w:rsidRPr="00DF026A" w:rsidRDefault="00D21E8A" w:rsidP="00DF026A">
      <w:pPr>
        <w:pStyle w:val="ae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26A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4913F8" w:rsidRPr="00DF026A">
        <w:rPr>
          <w:rFonts w:ascii="Times New Roman" w:eastAsia="Times New Roman" w:hAnsi="Times New Roman"/>
          <w:sz w:val="28"/>
          <w:szCs w:val="28"/>
          <w:lang w:eastAsia="ru-RU"/>
        </w:rPr>
        <w:t>Программу профилактики нарушений обязательных требований в сфере</w:t>
      </w:r>
      <w:r w:rsidR="00991C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7C6F" w:rsidRPr="00247C6F">
        <w:rPr>
          <w:rFonts w:ascii="Times New Roman" w:hAnsi="Times New Roman"/>
          <w:sz w:val="28"/>
          <w:szCs w:val="28"/>
        </w:rPr>
        <w:t>благоустройства на территории городского округа ЗАТО Фокино</w:t>
      </w:r>
      <w:r w:rsidR="00247C6F" w:rsidRPr="00DF02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13F8" w:rsidRPr="00DF026A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260027" w:rsidRPr="00DF026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913F8" w:rsidRPr="00DF026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676F80" w:rsidRPr="00DF026A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(приложение)</w:t>
      </w:r>
      <w:r w:rsidR="004913F8" w:rsidRPr="00DF026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026A" w:rsidRPr="00DF026A" w:rsidRDefault="00DF026A" w:rsidP="00DF026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 </w:t>
      </w:r>
      <w:r w:rsidRPr="00DF026A">
        <w:rPr>
          <w:rFonts w:ascii="Times New Roman" w:hAnsi="Times New Roman"/>
          <w:sz w:val="28"/>
          <w:szCs w:val="28"/>
        </w:rPr>
        <w:t>Муниципальному унитарному предприятию Редакции телепрограмм «Тихоокеанское телевидение» Фокино (Чапуля Е.В.) опубликовать настоящее постановление в печатном издании «Тихоокеанская газета».</w:t>
      </w:r>
    </w:p>
    <w:p w:rsidR="00DF026A" w:rsidRPr="00DF026A" w:rsidRDefault="00DF026A" w:rsidP="00DF026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026A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26A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F026A" w:rsidRPr="00DF026A" w:rsidRDefault="00DF026A" w:rsidP="00DF026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026A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26A">
        <w:rPr>
          <w:rFonts w:ascii="Times New Roman" w:hAnsi="Times New Roman"/>
          <w:sz w:val="28"/>
          <w:szCs w:val="28"/>
        </w:rPr>
        <w:t>Контроль  за  исполнением  настоящего постановления оставляю за  собой.</w:t>
      </w:r>
    </w:p>
    <w:p w:rsidR="00DF026A" w:rsidRDefault="00DF026A" w:rsidP="00DF0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026A" w:rsidRDefault="00DF026A" w:rsidP="00DF0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026A" w:rsidRPr="00DF026A" w:rsidRDefault="00DF026A" w:rsidP="00DF0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026A" w:rsidRPr="00DF026A" w:rsidRDefault="00DF026A" w:rsidP="00DF02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026A">
        <w:rPr>
          <w:rFonts w:ascii="Times New Roman" w:hAnsi="Times New Roman"/>
          <w:sz w:val="28"/>
          <w:szCs w:val="28"/>
        </w:rPr>
        <w:t xml:space="preserve">Глава городского </w:t>
      </w:r>
    </w:p>
    <w:p w:rsidR="00477645" w:rsidRDefault="00DF026A" w:rsidP="00DF02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026A">
        <w:rPr>
          <w:rFonts w:ascii="Times New Roman" w:hAnsi="Times New Roman"/>
          <w:sz w:val="28"/>
          <w:szCs w:val="28"/>
        </w:rPr>
        <w:t xml:space="preserve">округа ЗАТО Фокино   </w:t>
      </w:r>
      <w:r w:rsidRPr="00DF026A">
        <w:rPr>
          <w:rFonts w:ascii="Times New Roman" w:hAnsi="Times New Roman"/>
          <w:sz w:val="28"/>
          <w:szCs w:val="28"/>
        </w:rPr>
        <w:tab/>
      </w:r>
      <w:r w:rsidRPr="00DF026A">
        <w:rPr>
          <w:rFonts w:ascii="Times New Roman" w:hAnsi="Times New Roman"/>
          <w:sz w:val="28"/>
          <w:szCs w:val="28"/>
        </w:rPr>
        <w:tab/>
      </w:r>
      <w:r w:rsidRPr="00DF026A">
        <w:rPr>
          <w:rFonts w:ascii="Times New Roman" w:hAnsi="Times New Roman"/>
          <w:sz w:val="28"/>
          <w:szCs w:val="28"/>
        </w:rPr>
        <w:tab/>
      </w:r>
      <w:r w:rsidRPr="00DF026A">
        <w:rPr>
          <w:rFonts w:ascii="Times New Roman" w:hAnsi="Times New Roman"/>
          <w:sz w:val="28"/>
          <w:szCs w:val="28"/>
        </w:rPr>
        <w:tab/>
      </w:r>
      <w:r w:rsidRPr="00DF026A">
        <w:rPr>
          <w:rFonts w:ascii="Times New Roman" w:hAnsi="Times New Roman"/>
          <w:sz w:val="28"/>
          <w:szCs w:val="28"/>
        </w:rPr>
        <w:tab/>
      </w:r>
      <w:r w:rsidRPr="00DF026A">
        <w:rPr>
          <w:rFonts w:ascii="Times New Roman" w:hAnsi="Times New Roman"/>
          <w:sz w:val="28"/>
          <w:szCs w:val="28"/>
        </w:rPr>
        <w:tab/>
      </w:r>
      <w:r w:rsidRPr="00DF026A">
        <w:rPr>
          <w:rFonts w:ascii="Times New Roman" w:hAnsi="Times New Roman"/>
          <w:sz w:val="28"/>
          <w:szCs w:val="28"/>
        </w:rPr>
        <w:tab/>
        <w:t xml:space="preserve">              А.С. Баранов </w:t>
      </w:r>
    </w:p>
    <w:p w:rsidR="00E710F9" w:rsidRDefault="00E710F9" w:rsidP="00DF0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0F9" w:rsidRDefault="00E710F9" w:rsidP="00DF0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0F9" w:rsidRDefault="00E710F9" w:rsidP="00DF0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0F9" w:rsidRDefault="00E710F9" w:rsidP="00DF0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0F9" w:rsidRDefault="00E710F9" w:rsidP="00DF0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0F9" w:rsidRDefault="00E710F9" w:rsidP="00DF0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0F9" w:rsidRDefault="00E710F9" w:rsidP="00DF0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0F9" w:rsidRDefault="00E710F9" w:rsidP="00DF0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0F9" w:rsidRDefault="00E710F9" w:rsidP="00DF0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0F9" w:rsidRDefault="00E710F9" w:rsidP="00DF0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0F9" w:rsidRDefault="00E710F9" w:rsidP="00DF0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0F9" w:rsidRDefault="00E710F9" w:rsidP="00DF0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0F9" w:rsidRDefault="00E710F9" w:rsidP="00DF0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0F9" w:rsidRDefault="00E710F9" w:rsidP="00DF0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0F9" w:rsidRDefault="00E710F9" w:rsidP="00DF0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0F9" w:rsidRDefault="00E710F9" w:rsidP="00DF0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0F9" w:rsidRDefault="00E710F9" w:rsidP="00DF0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0F9" w:rsidRDefault="00E710F9" w:rsidP="00DF0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0F9" w:rsidRDefault="00E710F9" w:rsidP="00DF0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0F9" w:rsidRDefault="00E710F9" w:rsidP="00DF0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0F9" w:rsidRDefault="00E710F9" w:rsidP="00DF0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0F9" w:rsidRDefault="00E710F9" w:rsidP="00DF0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0F9" w:rsidRDefault="00E710F9" w:rsidP="00DF0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0F9" w:rsidRDefault="00E710F9" w:rsidP="00DF0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0F9" w:rsidRDefault="00E710F9" w:rsidP="00DF0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0F9" w:rsidRDefault="00E710F9" w:rsidP="00DF0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0F9" w:rsidRDefault="00E710F9" w:rsidP="00DF0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0F9" w:rsidRDefault="00E710F9" w:rsidP="00DF0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0F9" w:rsidRDefault="00E710F9" w:rsidP="00DF02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710F9" w:rsidSect="00477645">
      <w:headerReference w:type="default" r:id="rId10"/>
      <w:pgSz w:w="11907" w:h="16840" w:code="9"/>
      <w:pgMar w:top="851" w:right="851" w:bottom="993" w:left="1418" w:header="567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DC5" w:rsidRDefault="00014DC5">
      <w:pPr>
        <w:spacing w:after="0" w:line="240" w:lineRule="auto"/>
      </w:pPr>
      <w:r>
        <w:separator/>
      </w:r>
    </w:p>
  </w:endnote>
  <w:endnote w:type="continuationSeparator" w:id="0">
    <w:p w:rsidR="00014DC5" w:rsidRDefault="00014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DC5" w:rsidRDefault="00014DC5">
      <w:pPr>
        <w:spacing w:after="0" w:line="240" w:lineRule="auto"/>
      </w:pPr>
      <w:r>
        <w:separator/>
      </w:r>
    </w:p>
  </w:footnote>
  <w:footnote w:type="continuationSeparator" w:id="0">
    <w:p w:rsidR="00014DC5" w:rsidRDefault="00014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5050678"/>
      <w:docPartObj>
        <w:docPartGallery w:val="Page Numbers (Top of Page)"/>
        <w:docPartUnique/>
      </w:docPartObj>
    </w:sdtPr>
    <w:sdtEndPr/>
    <w:sdtContent>
      <w:p w:rsidR="00477645" w:rsidRDefault="004776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E39">
          <w:rPr>
            <w:noProof/>
          </w:rPr>
          <w:t>2</w:t>
        </w:r>
        <w:r>
          <w:fldChar w:fldCharType="end"/>
        </w:r>
      </w:p>
    </w:sdtContent>
  </w:sdt>
  <w:p w:rsidR="00040CCD" w:rsidRPr="009834B6" w:rsidRDefault="00040CCD" w:rsidP="009834B6">
    <w:pPr>
      <w:pStyle w:val="a3"/>
      <w:spacing w:after="12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2F88"/>
    <w:multiLevelType w:val="multilevel"/>
    <w:tmpl w:val="FC98D9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AF54E63"/>
    <w:multiLevelType w:val="hybridMultilevel"/>
    <w:tmpl w:val="410A8698"/>
    <w:lvl w:ilvl="0" w:tplc="47F6229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0D25C5"/>
    <w:multiLevelType w:val="hybridMultilevel"/>
    <w:tmpl w:val="98903334"/>
    <w:lvl w:ilvl="0" w:tplc="584CEB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1671E44"/>
    <w:multiLevelType w:val="hybridMultilevel"/>
    <w:tmpl w:val="B74A2D5C"/>
    <w:lvl w:ilvl="0" w:tplc="7EC4A906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25292E"/>
    <w:multiLevelType w:val="hybridMultilevel"/>
    <w:tmpl w:val="FBF822C2"/>
    <w:lvl w:ilvl="0" w:tplc="7E0E6A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751F02"/>
    <w:multiLevelType w:val="multilevel"/>
    <w:tmpl w:val="9EC43908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7BC55E1"/>
    <w:multiLevelType w:val="hybridMultilevel"/>
    <w:tmpl w:val="3D2E5F90"/>
    <w:lvl w:ilvl="0" w:tplc="1EA40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777274"/>
    <w:multiLevelType w:val="hybridMultilevel"/>
    <w:tmpl w:val="547435B6"/>
    <w:lvl w:ilvl="0" w:tplc="57D4E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165CFC"/>
    <w:multiLevelType w:val="multilevel"/>
    <w:tmpl w:val="DA7ED5EC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5E230A4"/>
    <w:multiLevelType w:val="hybridMultilevel"/>
    <w:tmpl w:val="0616F826"/>
    <w:lvl w:ilvl="0" w:tplc="0A04AC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6CD0C31"/>
    <w:multiLevelType w:val="multilevel"/>
    <w:tmpl w:val="874CE194"/>
    <w:lvl w:ilvl="0">
      <w:start w:val="1"/>
      <w:numFmt w:val="decimal"/>
      <w:lvlText w:val="%1."/>
      <w:lvlJc w:val="left"/>
      <w:pPr>
        <w:ind w:left="1830" w:hanging="1110"/>
      </w:p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11" w15:restartNumberingAfterBreak="0">
    <w:nsid w:val="6DD12D88"/>
    <w:multiLevelType w:val="hybridMultilevel"/>
    <w:tmpl w:val="277C4A56"/>
    <w:lvl w:ilvl="0" w:tplc="B7827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F605F26"/>
    <w:multiLevelType w:val="hybridMultilevel"/>
    <w:tmpl w:val="4DAE86FA"/>
    <w:lvl w:ilvl="0" w:tplc="FFFFFFFF">
      <w:start w:val="8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0"/>
  </w:num>
  <w:num w:numId="5">
    <w:abstractNumId w:val="1"/>
  </w:num>
  <w:num w:numId="6">
    <w:abstractNumId w:val="11"/>
  </w:num>
  <w:num w:numId="7">
    <w:abstractNumId w:val="6"/>
  </w:num>
  <w:num w:numId="8">
    <w:abstractNumId w:val="2"/>
  </w:num>
  <w:num w:numId="9">
    <w:abstractNumId w:val="8"/>
  </w:num>
  <w:num w:numId="10">
    <w:abstractNumId w:val="5"/>
  </w:num>
  <w:num w:numId="11">
    <w:abstractNumId w:val="7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FB"/>
    <w:rsid w:val="000025E2"/>
    <w:rsid w:val="00005EC1"/>
    <w:rsid w:val="00014DC5"/>
    <w:rsid w:val="00020B17"/>
    <w:rsid w:val="000273C6"/>
    <w:rsid w:val="00027FF2"/>
    <w:rsid w:val="00034A6F"/>
    <w:rsid w:val="00035D30"/>
    <w:rsid w:val="00036C53"/>
    <w:rsid w:val="00040580"/>
    <w:rsid w:val="00040CCD"/>
    <w:rsid w:val="00041A01"/>
    <w:rsid w:val="00044DCD"/>
    <w:rsid w:val="00045219"/>
    <w:rsid w:val="00047571"/>
    <w:rsid w:val="000502D0"/>
    <w:rsid w:val="00053B59"/>
    <w:rsid w:val="0007129B"/>
    <w:rsid w:val="00085001"/>
    <w:rsid w:val="00087FC1"/>
    <w:rsid w:val="000919A5"/>
    <w:rsid w:val="00091C57"/>
    <w:rsid w:val="000A034D"/>
    <w:rsid w:val="000A3A1C"/>
    <w:rsid w:val="000A3AAD"/>
    <w:rsid w:val="000A49EF"/>
    <w:rsid w:val="000A538F"/>
    <w:rsid w:val="000A6853"/>
    <w:rsid w:val="000A6E78"/>
    <w:rsid w:val="000A7D61"/>
    <w:rsid w:val="000B47A6"/>
    <w:rsid w:val="000B51BD"/>
    <w:rsid w:val="000C0714"/>
    <w:rsid w:val="000C0F65"/>
    <w:rsid w:val="000C1E07"/>
    <w:rsid w:val="000C464B"/>
    <w:rsid w:val="000D06CA"/>
    <w:rsid w:val="000D469C"/>
    <w:rsid w:val="000D604D"/>
    <w:rsid w:val="000E21D9"/>
    <w:rsid w:val="000E471D"/>
    <w:rsid w:val="000E4D2E"/>
    <w:rsid w:val="000E57AD"/>
    <w:rsid w:val="000F3C3B"/>
    <w:rsid w:val="00101353"/>
    <w:rsid w:val="00103629"/>
    <w:rsid w:val="00110679"/>
    <w:rsid w:val="00115BAB"/>
    <w:rsid w:val="0011668C"/>
    <w:rsid w:val="00123779"/>
    <w:rsid w:val="00154D8D"/>
    <w:rsid w:val="00156DF1"/>
    <w:rsid w:val="00166874"/>
    <w:rsid w:val="00172DA0"/>
    <w:rsid w:val="0017348A"/>
    <w:rsid w:val="00174579"/>
    <w:rsid w:val="00182AEC"/>
    <w:rsid w:val="001860E5"/>
    <w:rsid w:val="001A6469"/>
    <w:rsid w:val="001B07F2"/>
    <w:rsid w:val="001B35B8"/>
    <w:rsid w:val="001B3C16"/>
    <w:rsid w:val="001C1070"/>
    <w:rsid w:val="001E1BDA"/>
    <w:rsid w:val="001E5AE1"/>
    <w:rsid w:val="002006F7"/>
    <w:rsid w:val="00206BAD"/>
    <w:rsid w:val="00211207"/>
    <w:rsid w:val="002157D1"/>
    <w:rsid w:val="00215C76"/>
    <w:rsid w:val="00222373"/>
    <w:rsid w:val="00223DEC"/>
    <w:rsid w:val="002242F6"/>
    <w:rsid w:val="0023151C"/>
    <w:rsid w:val="0024096E"/>
    <w:rsid w:val="00241B7B"/>
    <w:rsid w:val="00243250"/>
    <w:rsid w:val="002474F9"/>
    <w:rsid w:val="00247C6F"/>
    <w:rsid w:val="002505F1"/>
    <w:rsid w:val="002514C7"/>
    <w:rsid w:val="0025357C"/>
    <w:rsid w:val="00254664"/>
    <w:rsid w:val="002577EC"/>
    <w:rsid w:val="00260027"/>
    <w:rsid w:val="00261B0E"/>
    <w:rsid w:val="00261D20"/>
    <w:rsid w:val="002628D1"/>
    <w:rsid w:val="0027407B"/>
    <w:rsid w:val="002771F4"/>
    <w:rsid w:val="0028040B"/>
    <w:rsid w:val="002808DA"/>
    <w:rsid w:val="002828EB"/>
    <w:rsid w:val="002A5721"/>
    <w:rsid w:val="002A6FEB"/>
    <w:rsid w:val="002B317A"/>
    <w:rsid w:val="002B3688"/>
    <w:rsid w:val="002B4467"/>
    <w:rsid w:val="002C4C23"/>
    <w:rsid w:val="002D01E1"/>
    <w:rsid w:val="002D2CD1"/>
    <w:rsid w:val="002D4A0E"/>
    <w:rsid w:val="002E39E9"/>
    <w:rsid w:val="002E4C3A"/>
    <w:rsid w:val="002F31A9"/>
    <w:rsid w:val="00303101"/>
    <w:rsid w:val="00304EA2"/>
    <w:rsid w:val="003062BF"/>
    <w:rsid w:val="00312BA9"/>
    <w:rsid w:val="003201B9"/>
    <w:rsid w:val="00324CB9"/>
    <w:rsid w:val="003349D4"/>
    <w:rsid w:val="003378B0"/>
    <w:rsid w:val="00341D4C"/>
    <w:rsid w:val="003420B0"/>
    <w:rsid w:val="00343B41"/>
    <w:rsid w:val="00344319"/>
    <w:rsid w:val="003450C3"/>
    <w:rsid w:val="003552C6"/>
    <w:rsid w:val="003657ED"/>
    <w:rsid w:val="00366FE2"/>
    <w:rsid w:val="00376F40"/>
    <w:rsid w:val="003834A9"/>
    <w:rsid w:val="0038495E"/>
    <w:rsid w:val="00390B2F"/>
    <w:rsid w:val="00390F25"/>
    <w:rsid w:val="00392A96"/>
    <w:rsid w:val="00395110"/>
    <w:rsid w:val="003B0A94"/>
    <w:rsid w:val="003B4E3A"/>
    <w:rsid w:val="003B680C"/>
    <w:rsid w:val="003C16E7"/>
    <w:rsid w:val="003D3A17"/>
    <w:rsid w:val="003E5EA5"/>
    <w:rsid w:val="003F2ABE"/>
    <w:rsid w:val="003F4513"/>
    <w:rsid w:val="0040347B"/>
    <w:rsid w:val="004041E4"/>
    <w:rsid w:val="00411811"/>
    <w:rsid w:val="004137B0"/>
    <w:rsid w:val="00417250"/>
    <w:rsid w:val="00422F23"/>
    <w:rsid w:val="00427B13"/>
    <w:rsid w:val="00430281"/>
    <w:rsid w:val="00437C9A"/>
    <w:rsid w:val="004409F5"/>
    <w:rsid w:val="00440FD0"/>
    <w:rsid w:val="00447124"/>
    <w:rsid w:val="00450506"/>
    <w:rsid w:val="00454856"/>
    <w:rsid w:val="00457C17"/>
    <w:rsid w:val="00457C64"/>
    <w:rsid w:val="00462FF2"/>
    <w:rsid w:val="00464529"/>
    <w:rsid w:val="0046589A"/>
    <w:rsid w:val="00467A28"/>
    <w:rsid w:val="00472390"/>
    <w:rsid w:val="004734CB"/>
    <w:rsid w:val="00477645"/>
    <w:rsid w:val="0047791E"/>
    <w:rsid w:val="004838C3"/>
    <w:rsid w:val="00490562"/>
    <w:rsid w:val="004913F8"/>
    <w:rsid w:val="00496E28"/>
    <w:rsid w:val="004A144D"/>
    <w:rsid w:val="004B18A6"/>
    <w:rsid w:val="004B2E89"/>
    <w:rsid w:val="004C297F"/>
    <w:rsid w:val="004C7151"/>
    <w:rsid w:val="004D3999"/>
    <w:rsid w:val="004D3AA2"/>
    <w:rsid w:val="004D693D"/>
    <w:rsid w:val="004D7009"/>
    <w:rsid w:val="004E1665"/>
    <w:rsid w:val="004E4499"/>
    <w:rsid w:val="004F15CB"/>
    <w:rsid w:val="004F1EE1"/>
    <w:rsid w:val="004F6911"/>
    <w:rsid w:val="004F6D56"/>
    <w:rsid w:val="0050042F"/>
    <w:rsid w:val="00502BE1"/>
    <w:rsid w:val="00510A94"/>
    <w:rsid w:val="0051513A"/>
    <w:rsid w:val="00517D48"/>
    <w:rsid w:val="00524588"/>
    <w:rsid w:val="00535745"/>
    <w:rsid w:val="00544336"/>
    <w:rsid w:val="005447E6"/>
    <w:rsid w:val="00545F90"/>
    <w:rsid w:val="00551038"/>
    <w:rsid w:val="00554581"/>
    <w:rsid w:val="005548F6"/>
    <w:rsid w:val="005564F8"/>
    <w:rsid w:val="00583533"/>
    <w:rsid w:val="00587109"/>
    <w:rsid w:val="00590A1B"/>
    <w:rsid w:val="005A449B"/>
    <w:rsid w:val="005A4B6F"/>
    <w:rsid w:val="005B0F46"/>
    <w:rsid w:val="005B51B8"/>
    <w:rsid w:val="005C1C23"/>
    <w:rsid w:val="005D2B84"/>
    <w:rsid w:val="005D46CE"/>
    <w:rsid w:val="005E2C1D"/>
    <w:rsid w:val="005E39A4"/>
    <w:rsid w:val="005E437B"/>
    <w:rsid w:val="005E63CF"/>
    <w:rsid w:val="005F2752"/>
    <w:rsid w:val="005F474E"/>
    <w:rsid w:val="00600B50"/>
    <w:rsid w:val="00604666"/>
    <w:rsid w:val="0060639A"/>
    <w:rsid w:val="00610594"/>
    <w:rsid w:val="00613CDD"/>
    <w:rsid w:val="00617486"/>
    <w:rsid w:val="0062332A"/>
    <w:rsid w:val="00624062"/>
    <w:rsid w:val="00646F3C"/>
    <w:rsid w:val="0065038D"/>
    <w:rsid w:val="00650E3D"/>
    <w:rsid w:val="00651DB5"/>
    <w:rsid w:val="00653CC6"/>
    <w:rsid w:val="00656204"/>
    <w:rsid w:val="00665A3E"/>
    <w:rsid w:val="00671BB6"/>
    <w:rsid w:val="00676F80"/>
    <w:rsid w:val="00677977"/>
    <w:rsid w:val="00681921"/>
    <w:rsid w:val="006A31E9"/>
    <w:rsid w:val="006A7DE7"/>
    <w:rsid w:val="006B1DAB"/>
    <w:rsid w:val="006C4046"/>
    <w:rsid w:val="006D2F58"/>
    <w:rsid w:val="006D5CE9"/>
    <w:rsid w:val="006D670F"/>
    <w:rsid w:val="006D7774"/>
    <w:rsid w:val="006E1033"/>
    <w:rsid w:val="006E142C"/>
    <w:rsid w:val="006E19BC"/>
    <w:rsid w:val="006E4510"/>
    <w:rsid w:val="006F489E"/>
    <w:rsid w:val="006F4F3F"/>
    <w:rsid w:val="007019E5"/>
    <w:rsid w:val="00701A11"/>
    <w:rsid w:val="00702715"/>
    <w:rsid w:val="00703A7E"/>
    <w:rsid w:val="00717EEF"/>
    <w:rsid w:val="00733CAE"/>
    <w:rsid w:val="0073709B"/>
    <w:rsid w:val="0074161E"/>
    <w:rsid w:val="00746659"/>
    <w:rsid w:val="007511B7"/>
    <w:rsid w:val="00755DDA"/>
    <w:rsid w:val="00755F0D"/>
    <w:rsid w:val="00756C50"/>
    <w:rsid w:val="00757F7A"/>
    <w:rsid w:val="00765CBD"/>
    <w:rsid w:val="0077309B"/>
    <w:rsid w:val="00780843"/>
    <w:rsid w:val="0078240D"/>
    <w:rsid w:val="007836A1"/>
    <w:rsid w:val="00792321"/>
    <w:rsid w:val="007A1B0C"/>
    <w:rsid w:val="007A5717"/>
    <w:rsid w:val="007B0D10"/>
    <w:rsid w:val="007B236A"/>
    <w:rsid w:val="007B4B59"/>
    <w:rsid w:val="007C0022"/>
    <w:rsid w:val="007C3E82"/>
    <w:rsid w:val="007C74FE"/>
    <w:rsid w:val="007D32E2"/>
    <w:rsid w:val="007D40B5"/>
    <w:rsid w:val="007E1D03"/>
    <w:rsid w:val="007E2FB3"/>
    <w:rsid w:val="007F77CD"/>
    <w:rsid w:val="0080066F"/>
    <w:rsid w:val="00805576"/>
    <w:rsid w:val="0080790A"/>
    <w:rsid w:val="00812702"/>
    <w:rsid w:val="00821369"/>
    <w:rsid w:val="008218CD"/>
    <w:rsid w:val="00823A6A"/>
    <w:rsid w:val="008255E2"/>
    <w:rsid w:val="008318EF"/>
    <w:rsid w:val="008377FA"/>
    <w:rsid w:val="00841D50"/>
    <w:rsid w:val="0084317A"/>
    <w:rsid w:val="008445A6"/>
    <w:rsid w:val="008554B1"/>
    <w:rsid w:val="00856F73"/>
    <w:rsid w:val="0086057A"/>
    <w:rsid w:val="00860943"/>
    <w:rsid w:val="00874AB5"/>
    <w:rsid w:val="00881802"/>
    <w:rsid w:val="00887F8B"/>
    <w:rsid w:val="008A6BEA"/>
    <w:rsid w:val="008A7F42"/>
    <w:rsid w:val="008C03CC"/>
    <w:rsid w:val="008C368B"/>
    <w:rsid w:val="008C7479"/>
    <w:rsid w:val="008D7490"/>
    <w:rsid w:val="008E029C"/>
    <w:rsid w:val="008E5C3F"/>
    <w:rsid w:val="008F2E30"/>
    <w:rsid w:val="009048D6"/>
    <w:rsid w:val="00911B8E"/>
    <w:rsid w:val="0091424E"/>
    <w:rsid w:val="0091702A"/>
    <w:rsid w:val="00924CE0"/>
    <w:rsid w:val="00926B0A"/>
    <w:rsid w:val="0094080F"/>
    <w:rsid w:val="00941C7E"/>
    <w:rsid w:val="00945549"/>
    <w:rsid w:val="00947B1F"/>
    <w:rsid w:val="009511B5"/>
    <w:rsid w:val="00960593"/>
    <w:rsid w:val="00971658"/>
    <w:rsid w:val="0097436E"/>
    <w:rsid w:val="00976DC1"/>
    <w:rsid w:val="00981D00"/>
    <w:rsid w:val="0098211E"/>
    <w:rsid w:val="009834B6"/>
    <w:rsid w:val="00983632"/>
    <w:rsid w:val="00991CDC"/>
    <w:rsid w:val="00993544"/>
    <w:rsid w:val="00996E0B"/>
    <w:rsid w:val="009A230F"/>
    <w:rsid w:val="009A3F23"/>
    <w:rsid w:val="009A61FC"/>
    <w:rsid w:val="009A6EA5"/>
    <w:rsid w:val="009B1209"/>
    <w:rsid w:val="009B28D7"/>
    <w:rsid w:val="009B540E"/>
    <w:rsid w:val="009C32EC"/>
    <w:rsid w:val="009D149D"/>
    <w:rsid w:val="009D74FB"/>
    <w:rsid w:val="009E065E"/>
    <w:rsid w:val="009E1D0A"/>
    <w:rsid w:val="009E3032"/>
    <w:rsid w:val="009E3928"/>
    <w:rsid w:val="009E5C61"/>
    <w:rsid w:val="009F4D31"/>
    <w:rsid w:val="00A010A0"/>
    <w:rsid w:val="00A0411C"/>
    <w:rsid w:val="00A067DB"/>
    <w:rsid w:val="00A0747E"/>
    <w:rsid w:val="00A137BE"/>
    <w:rsid w:val="00A16295"/>
    <w:rsid w:val="00A20C91"/>
    <w:rsid w:val="00A24B35"/>
    <w:rsid w:val="00A30990"/>
    <w:rsid w:val="00A42141"/>
    <w:rsid w:val="00A528FE"/>
    <w:rsid w:val="00A5570F"/>
    <w:rsid w:val="00A563C2"/>
    <w:rsid w:val="00A57118"/>
    <w:rsid w:val="00A57E33"/>
    <w:rsid w:val="00A606EE"/>
    <w:rsid w:val="00A64688"/>
    <w:rsid w:val="00A65FAA"/>
    <w:rsid w:val="00A74175"/>
    <w:rsid w:val="00A850D0"/>
    <w:rsid w:val="00A931DB"/>
    <w:rsid w:val="00AA0128"/>
    <w:rsid w:val="00AA1D35"/>
    <w:rsid w:val="00AA666C"/>
    <w:rsid w:val="00AB6896"/>
    <w:rsid w:val="00AC5D44"/>
    <w:rsid w:val="00AC6DFB"/>
    <w:rsid w:val="00AD530E"/>
    <w:rsid w:val="00AE5C0F"/>
    <w:rsid w:val="00AF2424"/>
    <w:rsid w:val="00AF4B54"/>
    <w:rsid w:val="00AF4D14"/>
    <w:rsid w:val="00B07312"/>
    <w:rsid w:val="00B13CE2"/>
    <w:rsid w:val="00B179F9"/>
    <w:rsid w:val="00B21650"/>
    <w:rsid w:val="00B21B0F"/>
    <w:rsid w:val="00B24986"/>
    <w:rsid w:val="00B2709E"/>
    <w:rsid w:val="00B302E2"/>
    <w:rsid w:val="00B4192A"/>
    <w:rsid w:val="00B503A3"/>
    <w:rsid w:val="00B5074D"/>
    <w:rsid w:val="00B53720"/>
    <w:rsid w:val="00B55FD3"/>
    <w:rsid w:val="00B603F8"/>
    <w:rsid w:val="00B80B81"/>
    <w:rsid w:val="00B8572B"/>
    <w:rsid w:val="00B862BE"/>
    <w:rsid w:val="00B86AE4"/>
    <w:rsid w:val="00B908E1"/>
    <w:rsid w:val="00B92431"/>
    <w:rsid w:val="00B93275"/>
    <w:rsid w:val="00BA11D7"/>
    <w:rsid w:val="00BB28B0"/>
    <w:rsid w:val="00BB592B"/>
    <w:rsid w:val="00BB618B"/>
    <w:rsid w:val="00BD692A"/>
    <w:rsid w:val="00BD6C18"/>
    <w:rsid w:val="00BE113B"/>
    <w:rsid w:val="00BE47B2"/>
    <w:rsid w:val="00BF62CB"/>
    <w:rsid w:val="00C11079"/>
    <w:rsid w:val="00C37771"/>
    <w:rsid w:val="00C421F8"/>
    <w:rsid w:val="00C433EA"/>
    <w:rsid w:val="00C466A4"/>
    <w:rsid w:val="00C71CD8"/>
    <w:rsid w:val="00C71D05"/>
    <w:rsid w:val="00C76193"/>
    <w:rsid w:val="00C817CE"/>
    <w:rsid w:val="00C837BE"/>
    <w:rsid w:val="00C917A6"/>
    <w:rsid w:val="00C92FC6"/>
    <w:rsid w:val="00C94B7A"/>
    <w:rsid w:val="00C96EC0"/>
    <w:rsid w:val="00CA6750"/>
    <w:rsid w:val="00CA7247"/>
    <w:rsid w:val="00CB0BD7"/>
    <w:rsid w:val="00CB181C"/>
    <w:rsid w:val="00CB2D71"/>
    <w:rsid w:val="00CB676A"/>
    <w:rsid w:val="00CB7119"/>
    <w:rsid w:val="00CC1348"/>
    <w:rsid w:val="00CC20B2"/>
    <w:rsid w:val="00CC2E39"/>
    <w:rsid w:val="00CC43AE"/>
    <w:rsid w:val="00CC5414"/>
    <w:rsid w:val="00CC644F"/>
    <w:rsid w:val="00CD57D7"/>
    <w:rsid w:val="00CD5857"/>
    <w:rsid w:val="00CD6181"/>
    <w:rsid w:val="00CE7D7F"/>
    <w:rsid w:val="00CF2FF3"/>
    <w:rsid w:val="00CF755D"/>
    <w:rsid w:val="00D021BB"/>
    <w:rsid w:val="00D075B5"/>
    <w:rsid w:val="00D13052"/>
    <w:rsid w:val="00D21E8A"/>
    <w:rsid w:val="00D26BB0"/>
    <w:rsid w:val="00D31039"/>
    <w:rsid w:val="00D31C93"/>
    <w:rsid w:val="00D32559"/>
    <w:rsid w:val="00D32A0D"/>
    <w:rsid w:val="00D366F5"/>
    <w:rsid w:val="00D40D10"/>
    <w:rsid w:val="00D42A2B"/>
    <w:rsid w:val="00D455F4"/>
    <w:rsid w:val="00D473A1"/>
    <w:rsid w:val="00D51658"/>
    <w:rsid w:val="00D61C94"/>
    <w:rsid w:val="00D66049"/>
    <w:rsid w:val="00D66209"/>
    <w:rsid w:val="00D745A0"/>
    <w:rsid w:val="00D75675"/>
    <w:rsid w:val="00D92016"/>
    <w:rsid w:val="00DA3FD5"/>
    <w:rsid w:val="00DA52C7"/>
    <w:rsid w:val="00DA6D27"/>
    <w:rsid w:val="00DA787C"/>
    <w:rsid w:val="00DB274F"/>
    <w:rsid w:val="00DB5214"/>
    <w:rsid w:val="00DB71C7"/>
    <w:rsid w:val="00DF026A"/>
    <w:rsid w:val="00DF5013"/>
    <w:rsid w:val="00E014C7"/>
    <w:rsid w:val="00E02920"/>
    <w:rsid w:val="00E050B5"/>
    <w:rsid w:val="00E21674"/>
    <w:rsid w:val="00E22904"/>
    <w:rsid w:val="00E25050"/>
    <w:rsid w:val="00E27CFB"/>
    <w:rsid w:val="00E32E07"/>
    <w:rsid w:val="00E43263"/>
    <w:rsid w:val="00E43CCF"/>
    <w:rsid w:val="00E4483F"/>
    <w:rsid w:val="00E471A2"/>
    <w:rsid w:val="00E5099C"/>
    <w:rsid w:val="00E50AFA"/>
    <w:rsid w:val="00E50B43"/>
    <w:rsid w:val="00E64849"/>
    <w:rsid w:val="00E710F9"/>
    <w:rsid w:val="00E83992"/>
    <w:rsid w:val="00E84D47"/>
    <w:rsid w:val="00E875F5"/>
    <w:rsid w:val="00E8789E"/>
    <w:rsid w:val="00E93716"/>
    <w:rsid w:val="00E94806"/>
    <w:rsid w:val="00EA6875"/>
    <w:rsid w:val="00EA6B74"/>
    <w:rsid w:val="00EB363E"/>
    <w:rsid w:val="00EC11FD"/>
    <w:rsid w:val="00EC3B13"/>
    <w:rsid w:val="00EC3D19"/>
    <w:rsid w:val="00ED2583"/>
    <w:rsid w:val="00ED354B"/>
    <w:rsid w:val="00ED6AD6"/>
    <w:rsid w:val="00ED76FC"/>
    <w:rsid w:val="00F108D0"/>
    <w:rsid w:val="00F1164D"/>
    <w:rsid w:val="00F14276"/>
    <w:rsid w:val="00F17590"/>
    <w:rsid w:val="00F23006"/>
    <w:rsid w:val="00F235B2"/>
    <w:rsid w:val="00F340D1"/>
    <w:rsid w:val="00F34223"/>
    <w:rsid w:val="00F42BCC"/>
    <w:rsid w:val="00F4319D"/>
    <w:rsid w:val="00F5244B"/>
    <w:rsid w:val="00F52A82"/>
    <w:rsid w:val="00F566CE"/>
    <w:rsid w:val="00F60C4F"/>
    <w:rsid w:val="00F64CFF"/>
    <w:rsid w:val="00F80034"/>
    <w:rsid w:val="00F85961"/>
    <w:rsid w:val="00F8686B"/>
    <w:rsid w:val="00F873FC"/>
    <w:rsid w:val="00F93DBB"/>
    <w:rsid w:val="00F94521"/>
    <w:rsid w:val="00FA0EE8"/>
    <w:rsid w:val="00FB51F5"/>
    <w:rsid w:val="00FB6398"/>
    <w:rsid w:val="00FB6751"/>
    <w:rsid w:val="00FC53E2"/>
    <w:rsid w:val="00FC613E"/>
    <w:rsid w:val="00FD0406"/>
    <w:rsid w:val="00FD16DF"/>
    <w:rsid w:val="00FD4360"/>
    <w:rsid w:val="00FE2346"/>
    <w:rsid w:val="00FE6F63"/>
    <w:rsid w:val="00FF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53E144-DBCF-43D2-84D5-245ECF1E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935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875F5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2A0D"/>
  </w:style>
  <w:style w:type="character" w:styleId="a5">
    <w:name w:val="page number"/>
    <w:uiPriority w:val="99"/>
    <w:rsid w:val="00D32A0D"/>
    <w:rPr>
      <w:rFonts w:cs="Times New Roman"/>
    </w:rPr>
  </w:style>
  <w:style w:type="character" w:customStyle="1" w:styleId="20">
    <w:name w:val="Заголовок 2 Знак"/>
    <w:link w:val="2"/>
    <w:rsid w:val="00E875F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4">
    <w:name w:val="заголовок 4"/>
    <w:basedOn w:val="a"/>
    <w:next w:val="a"/>
    <w:rsid w:val="00E875F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Subtitle"/>
    <w:basedOn w:val="a"/>
    <w:link w:val="a7"/>
    <w:qFormat/>
    <w:rsid w:val="00E875F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7">
    <w:name w:val="Подзаголовок Знак"/>
    <w:link w:val="a6"/>
    <w:rsid w:val="00E875F5"/>
    <w:rPr>
      <w:rFonts w:ascii="Times New Roman" w:eastAsia="Times New Roman" w:hAnsi="Times New Roman"/>
      <w:b/>
      <w:bCs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4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0B0"/>
    <w:rPr>
      <w:rFonts w:ascii="Tahoma" w:hAnsi="Tahoma" w:cs="Tahoma"/>
      <w:sz w:val="16"/>
      <w:szCs w:val="16"/>
      <w:lang w:eastAsia="en-US"/>
    </w:rPr>
  </w:style>
  <w:style w:type="paragraph" w:styleId="aa">
    <w:name w:val="Title"/>
    <w:basedOn w:val="a"/>
    <w:link w:val="ab"/>
    <w:qFormat/>
    <w:rsid w:val="003420B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3420B0"/>
    <w:rPr>
      <w:rFonts w:ascii="Times New Roman" w:eastAsia="Times New Roman" w:hAnsi="Times New Roman"/>
      <w:sz w:val="28"/>
      <w:szCs w:val="24"/>
    </w:rPr>
  </w:style>
  <w:style w:type="paragraph" w:styleId="21">
    <w:name w:val="Body Text Indent 2"/>
    <w:basedOn w:val="a"/>
    <w:link w:val="22"/>
    <w:semiHidden/>
    <w:unhideWhenUsed/>
    <w:rsid w:val="003420B0"/>
    <w:pPr>
      <w:numPr>
        <w:ilvl w:val="12"/>
      </w:num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3420B0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D32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2559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9E1D0A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6819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81921"/>
    <w:rPr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935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">
    <w:name w:val="Hyperlink"/>
    <w:basedOn w:val="a0"/>
    <w:uiPriority w:val="99"/>
    <w:unhideWhenUsed/>
    <w:rsid w:val="004913F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D75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DF026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F026A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F8686B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F8686B"/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40;&#1057;&#1069;&#1044;%20&#1044;&#1077;&#1083;&#1086;\&#1073;&#1083;&#1072;&#1085;&#1082;%20&#1087;&#1086;&#1089;&#1090;&#1072;&#1085;&#1086;&#1074;&#1083;&#1077;&#1085;&#1080;&#1103;%20&#1072;&#1076;&#1084;&#1080;&#1085;&#1080;&#1089;&#1090;&#1088;&#1072;&#1094;&#1080;&#1080;%20&#1075;&#1086;&#1088;&#1086;&#1076;&#1072;%20&#1042;&#1083;&#1072;&#1076;&#1080;&#1074;&#1086;&#1089;&#1090;&#1086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AE581-FFF8-4793-B2DA-C1B7AFD9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администрации города Владивостока</Template>
  <TotalTime>119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Косенкова</dc:creator>
  <cp:keywords/>
  <dc:description/>
  <cp:lastModifiedBy>GKH1</cp:lastModifiedBy>
  <cp:revision>25</cp:revision>
  <cp:lastPrinted>2021-12-06T02:05:00Z</cp:lastPrinted>
  <dcterms:created xsi:type="dcterms:W3CDTF">2021-09-30T02:56:00Z</dcterms:created>
  <dcterms:modified xsi:type="dcterms:W3CDTF">2021-12-15T22:53:00Z</dcterms:modified>
</cp:coreProperties>
</file>