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C40" w:rsidRDefault="00C02C40" w:rsidP="002F37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Утверждаю</w:t>
      </w:r>
    </w:p>
    <w:p w:rsidR="00C02C40" w:rsidRDefault="00C02C40" w:rsidP="002F37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Руководитель инспекции</w:t>
      </w:r>
    </w:p>
    <w:p w:rsidR="00C02C40" w:rsidRDefault="00C02C40" w:rsidP="002F37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_____________ И.П.Кунакова</w:t>
      </w:r>
    </w:p>
    <w:p w:rsidR="00C02C40" w:rsidRDefault="00C02C40" w:rsidP="002F37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«21» декабря 2015 г.</w:t>
      </w:r>
    </w:p>
    <w:p w:rsidR="00C02C40" w:rsidRDefault="00C02C40" w:rsidP="002F37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2C40" w:rsidRDefault="00C02C40" w:rsidP="002F37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2C40" w:rsidRDefault="00C02C40" w:rsidP="002F37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2C40" w:rsidRDefault="00C02C40" w:rsidP="002F37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</w:p>
    <w:p w:rsidR="00C02C40" w:rsidRDefault="00C02C40" w:rsidP="002F37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проверок ведомственного контроля в сфере закупок товаров, работ, услуг для обеспечения муниципальных нужд</w:t>
      </w:r>
    </w:p>
    <w:p w:rsidR="00C02C40" w:rsidRDefault="00C02C40" w:rsidP="002F37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первое полугодие 2016 года</w:t>
      </w:r>
    </w:p>
    <w:p w:rsidR="00C02C40" w:rsidRDefault="00C02C40" w:rsidP="002F37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2C40" w:rsidRDefault="00C02C40" w:rsidP="002F37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Органа ведомственного контроля:</w:t>
      </w:r>
    </w:p>
    <w:p w:rsidR="00C02C40" w:rsidRDefault="00C02C40" w:rsidP="002F37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культуры администрации городского округа ЗАТО город Фокино</w:t>
      </w:r>
    </w:p>
    <w:p w:rsidR="00C02C40" w:rsidRDefault="00C02C40" w:rsidP="002F37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2551"/>
        <w:gridCol w:w="1525"/>
      </w:tblGrid>
      <w:tr w:rsidR="00C02C40" w:rsidRPr="00144E31" w:rsidTr="00144E31">
        <w:tc>
          <w:tcPr>
            <w:tcW w:w="5495" w:type="dxa"/>
          </w:tcPr>
          <w:p w:rsidR="00C02C40" w:rsidRPr="00144E31" w:rsidRDefault="00C02C40" w:rsidP="0014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E31">
              <w:rPr>
                <w:rFonts w:ascii="Times New Roman" w:hAnsi="Times New Roman"/>
                <w:sz w:val="24"/>
                <w:szCs w:val="24"/>
              </w:rPr>
              <w:t>Наименование подведомственного заказчика, ИНН</w:t>
            </w:r>
          </w:p>
        </w:tc>
        <w:tc>
          <w:tcPr>
            <w:tcW w:w="2551" w:type="dxa"/>
          </w:tcPr>
          <w:p w:rsidR="00C02C40" w:rsidRPr="00144E31" w:rsidRDefault="00C02C40" w:rsidP="0014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E31">
              <w:rPr>
                <w:rFonts w:ascii="Times New Roman" w:hAnsi="Times New Roman"/>
                <w:sz w:val="24"/>
                <w:szCs w:val="24"/>
              </w:rPr>
              <w:t>Адрес местонахождения подведомственного заказчика</w:t>
            </w:r>
          </w:p>
        </w:tc>
        <w:tc>
          <w:tcPr>
            <w:tcW w:w="1525" w:type="dxa"/>
          </w:tcPr>
          <w:p w:rsidR="00C02C40" w:rsidRPr="00144E31" w:rsidRDefault="00C02C40" w:rsidP="0014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E31">
              <w:rPr>
                <w:rFonts w:ascii="Times New Roman" w:hAnsi="Times New Roman"/>
                <w:sz w:val="24"/>
                <w:szCs w:val="24"/>
              </w:rPr>
              <w:t>Месяц начала проведения проверки</w:t>
            </w:r>
          </w:p>
        </w:tc>
      </w:tr>
      <w:tr w:rsidR="00C02C40" w:rsidRPr="00144E31" w:rsidTr="00144E31">
        <w:tc>
          <w:tcPr>
            <w:tcW w:w="5495" w:type="dxa"/>
          </w:tcPr>
          <w:p w:rsidR="00C02C40" w:rsidRPr="00EE2467" w:rsidRDefault="00C02C40" w:rsidP="002F6E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Дом культуры «Путятин» п.Путятин, </w:t>
            </w:r>
            <w:r w:rsidRPr="00B2074E">
              <w:rPr>
                <w:rFonts w:ascii="Times New Roman" w:hAnsi="Times New Roman"/>
                <w:sz w:val="24"/>
                <w:szCs w:val="24"/>
              </w:rPr>
              <w:t>2512301808</w:t>
            </w:r>
          </w:p>
        </w:tc>
        <w:tc>
          <w:tcPr>
            <w:tcW w:w="2551" w:type="dxa"/>
          </w:tcPr>
          <w:p w:rsidR="00C02C40" w:rsidRPr="00EE2467" w:rsidRDefault="00C02C40" w:rsidP="002F6E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Путятин</w:t>
            </w:r>
            <w:r w:rsidRPr="00EE24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02C40" w:rsidRPr="00EE2467" w:rsidRDefault="00C02C40" w:rsidP="002F6E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46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r w:rsidRPr="00EE24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25" w:type="dxa"/>
          </w:tcPr>
          <w:p w:rsidR="00C02C40" w:rsidRPr="00144E31" w:rsidRDefault="00C02C40" w:rsidP="0014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C02C40" w:rsidRPr="00144E31" w:rsidTr="00144E31">
        <w:tc>
          <w:tcPr>
            <w:tcW w:w="5495" w:type="dxa"/>
          </w:tcPr>
          <w:p w:rsidR="00C02C40" w:rsidRPr="00144E31" w:rsidRDefault="00C02C40" w:rsidP="002F6E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E31">
              <w:rPr>
                <w:rFonts w:ascii="Times New Roman" w:hAnsi="Times New Roman"/>
                <w:sz w:val="24"/>
                <w:szCs w:val="24"/>
              </w:rPr>
              <w:t>МКУ «Централизованная библиотечная система городского округа ЗАТО город Фокино», 2512302495</w:t>
            </w:r>
          </w:p>
        </w:tc>
        <w:tc>
          <w:tcPr>
            <w:tcW w:w="2551" w:type="dxa"/>
          </w:tcPr>
          <w:p w:rsidR="00C02C40" w:rsidRPr="00144E31" w:rsidRDefault="00C02C40" w:rsidP="002F6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E31">
              <w:rPr>
                <w:rFonts w:ascii="Times New Roman" w:hAnsi="Times New Roman"/>
                <w:sz w:val="24"/>
                <w:szCs w:val="24"/>
              </w:rPr>
              <w:t xml:space="preserve">г.Фокино, </w:t>
            </w:r>
          </w:p>
          <w:p w:rsidR="00C02C40" w:rsidRPr="00144E31" w:rsidRDefault="00C02C40" w:rsidP="002F6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E31">
              <w:rPr>
                <w:rFonts w:ascii="Times New Roman" w:hAnsi="Times New Roman"/>
                <w:sz w:val="24"/>
                <w:szCs w:val="24"/>
              </w:rPr>
              <w:t>ул. Постникова, 19</w:t>
            </w:r>
          </w:p>
        </w:tc>
        <w:tc>
          <w:tcPr>
            <w:tcW w:w="1525" w:type="dxa"/>
          </w:tcPr>
          <w:p w:rsidR="00C02C40" w:rsidRPr="00144E31" w:rsidRDefault="00C02C40" w:rsidP="0014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C02C40" w:rsidRPr="00144E31" w:rsidTr="00144E31">
        <w:tc>
          <w:tcPr>
            <w:tcW w:w="5495" w:type="dxa"/>
          </w:tcPr>
          <w:p w:rsidR="00C02C40" w:rsidRPr="00144E31" w:rsidRDefault="00C02C40" w:rsidP="002F6E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E31">
              <w:rPr>
                <w:rFonts w:ascii="Times New Roman" w:hAnsi="Times New Roman"/>
                <w:sz w:val="24"/>
                <w:szCs w:val="24"/>
              </w:rPr>
              <w:t>МБУ Центр культуры и искусства «Спутник» городского округа ЗАТО город Фокино, 2512001427</w:t>
            </w:r>
          </w:p>
        </w:tc>
        <w:tc>
          <w:tcPr>
            <w:tcW w:w="2551" w:type="dxa"/>
          </w:tcPr>
          <w:p w:rsidR="00C02C40" w:rsidRPr="00144E31" w:rsidRDefault="00C02C40" w:rsidP="002F6E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E31">
              <w:rPr>
                <w:rFonts w:ascii="Times New Roman" w:hAnsi="Times New Roman"/>
                <w:sz w:val="24"/>
                <w:szCs w:val="24"/>
              </w:rPr>
              <w:t xml:space="preserve">г.Фокино, </w:t>
            </w:r>
          </w:p>
          <w:p w:rsidR="00C02C40" w:rsidRPr="00144E31" w:rsidRDefault="00C02C40" w:rsidP="002F6E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E31">
              <w:rPr>
                <w:rFonts w:ascii="Times New Roman" w:hAnsi="Times New Roman"/>
                <w:sz w:val="24"/>
                <w:szCs w:val="24"/>
              </w:rPr>
              <w:t>ул. Усатого, 18</w:t>
            </w:r>
          </w:p>
        </w:tc>
        <w:tc>
          <w:tcPr>
            <w:tcW w:w="1525" w:type="dxa"/>
          </w:tcPr>
          <w:p w:rsidR="00C02C40" w:rsidRPr="00144E31" w:rsidRDefault="00C02C40" w:rsidP="0014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E31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</w:tbl>
    <w:p w:rsidR="00C02C40" w:rsidRPr="002F3713" w:rsidRDefault="00C02C40" w:rsidP="002F37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02C40" w:rsidRPr="002F3713" w:rsidSect="007A7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713"/>
    <w:rsid w:val="00144E31"/>
    <w:rsid w:val="00283DC1"/>
    <w:rsid w:val="002F3713"/>
    <w:rsid w:val="002F6E52"/>
    <w:rsid w:val="00362D05"/>
    <w:rsid w:val="005F3BFB"/>
    <w:rsid w:val="00634EBC"/>
    <w:rsid w:val="007A776E"/>
    <w:rsid w:val="00883E19"/>
    <w:rsid w:val="00936233"/>
    <w:rsid w:val="00B2074E"/>
    <w:rsid w:val="00C02C40"/>
    <w:rsid w:val="00EE2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6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F371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167</Words>
  <Characters>957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u26zav</cp:lastModifiedBy>
  <cp:revision>4</cp:revision>
  <dcterms:created xsi:type="dcterms:W3CDTF">2015-11-14T12:53:00Z</dcterms:created>
  <dcterms:modified xsi:type="dcterms:W3CDTF">2016-01-19T01:30:00Z</dcterms:modified>
</cp:coreProperties>
</file>